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ascii="宋体" w:cs="宋体"/>
          <w:b/>
          <w:color w:val="262626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262626"/>
          <w:kern w:val="0"/>
          <w:sz w:val="44"/>
          <w:szCs w:val="44"/>
        </w:rPr>
        <w:t>安徽建筑大学</w:t>
      </w:r>
      <w:r>
        <w:rPr>
          <w:rFonts w:ascii="宋体" w:hAnsi="宋体" w:cs="宋体"/>
          <w:b/>
          <w:color w:val="262626"/>
          <w:kern w:val="0"/>
          <w:sz w:val="44"/>
          <w:szCs w:val="44"/>
        </w:rPr>
        <w:t>2019</w:t>
      </w:r>
      <w:r>
        <w:rPr>
          <w:rFonts w:hint="eastAsia" w:ascii="宋体" w:hAnsi="宋体" w:cs="宋体"/>
          <w:b/>
          <w:color w:val="262626"/>
          <w:kern w:val="0"/>
          <w:sz w:val="44"/>
          <w:szCs w:val="44"/>
        </w:rPr>
        <w:t>年元旦值班表</w:t>
      </w:r>
    </w:p>
    <w:p>
      <w:pPr>
        <w:widowControl/>
        <w:spacing w:line="480" w:lineRule="auto"/>
        <w:jc w:val="center"/>
        <w:rPr>
          <w:rFonts w:ascii="宋体" w:cs="宋体"/>
          <w:b/>
          <w:color w:val="262626"/>
          <w:kern w:val="0"/>
          <w:sz w:val="36"/>
          <w:szCs w:val="36"/>
        </w:rPr>
      </w:pPr>
    </w:p>
    <w:tbl>
      <w:tblPr>
        <w:tblStyle w:val="5"/>
        <w:tblW w:w="89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13"/>
        <w:gridCol w:w="1978"/>
        <w:gridCol w:w="2192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8"/>
                <w:szCs w:val="28"/>
              </w:rPr>
              <w:t>时</w:t>
            </w: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8"/>
                <w:szCs w:val="28"/>
              </w:rPr>
              <w:t>间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eastAsia="宋体" w:cs="宋体"/>
                <w:b/>
                <w:bCs/>
                <w:color w:val="26262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262626"/>
                <w:kern w:val="0"/>
                <w:sz w:val="28"/>
                <w:szCs w:val="28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周日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262626"/>
                <w:kern w:val="0"/>
                <w:sz w:val="28"/>
                <w:szCs w:val="28"/>
              </w:rPr>
              <w:t>成祖德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eastAsia="宋体" w:cs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262626"/>
                <w:kern w:val="0"/>
                <w:sz w:val="28"/>
                <w:szCs w:val="28"/>
                <w:lang w:eastAsia="zh-CN"/>
              </w:rPr>
              <w:t>龚乃胜</w:t>
            </w:r>
            <w:r>
              <w:rPr>
                <w:rFonts w:hint="eastAsia" w:ascii="宋体" w:cs="宋体"/>
                <w:color w:val="262626"/>
                <w:kern w:val="0"/>
                <w:sz w:val="28"/>
                <w:szCs w:val="28"/>
                <w:lang w:val="en-US" w:eastAsia="zh-CN"/>
              </w:rPr>
              <w:t>13956966577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eastAsia="宋体" w:cs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262626"/>
                <w:kern w:val="0"/>
                <w:sz w:val="28"/>
                <w:szCs w:val="28"/>
                <w:lang w:val="en-US" w:eastAsia="zh-CN"/>
              </w:rPr>
              <w:t>万德军13965011919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周一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262626"/>
                <w:kern w:val="0"/>
                <w:sz w:val="28"/>
                <w:szCs w:val="28"/>
              </w:rPr>
              <w:t>黄显怀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瑾</w:t>
            </w:r>
            <w:r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>13955129680</w:t>
            </w:r>
            <w:r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hint="eastAsia" w:ascii="宋体" w:eastAsia="宋体" w:cs="宋体"/>
                <w:color w:val="26262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eastAsia="zh-CN"/>
              </w:rPr>
              <w:t>马宾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>13855187176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9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周二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97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262626"/>
                <w:kern w:val="0"/>
                <w:sz w:val="28"/>
                <w:szCs w:val="28"/>
              </w:rPr>
              <w:t>黄显怀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张家善</w:t>
            </w:r>
            <w:r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>13365518563</w:t>
            </w:r>
            <w:r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spacing w:line="508" w:lineRule="exact"/>
              <w:jc w:val="center"/>
              <w:rPr>
                <w:rFonts w:ascii="宋体" w:cs="宋体"/>
                <w:color w:val="262626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卢</w:t>
            </w:r>
            <w:r>
              <w:rPr>
                <w:rFonts w:ascii="宋体" w:hAnsi="宋体" w:cs="宋体"/>
                <w:color w:val="262626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</w:rPr>
              <w:t>平</w:t>
            </w:r>
            <w:r>
              <w:rPr>
                <w:rFonts w:hint="eastAsia" w:ascii="宋体" w:hAnsi="宋体" w:cs="宋体"/>
                <w:color w:val="262626"/>
                <w:kern w:val="0"/>
                <w:sz w:val="28"/>
                <w:szCs w:val="28"/>
                <w:lang w:val="en-US" w:eastAsia="zh-CN"/>
              </w:rPr>
              <w:t>13965042898</w:t>
            </w:r>
          </w:p>
        </w:tc>
      </w:tr>
    </w:tbl>
    <w:p>
      <w:pPr>
        <w:widowControl/>
        <w:spacing w:line="360" w:lineRule="exact"/>
        <w:ind w:right="-241" w:rightChars="-115"/>
        <w:jc w:val="left"/>
        <w:rPr>
          <w:rFonts w:ascii="宋体" w:cs="宋体"/>
          <w:b/>
          <w:color w:val="262626"/>
          <w:kern w:val="0"/>
          <w:sz w:val="24"/>
        </w:rPr>
      </w:pPr>
    </w:p>
    <w:p>
      <w:pPr>
        <w:rPr>
          <w:rFonts w:ascii="宋体" w:cs="宋体"/>
          <w:color w:val="262626"/>
          <w:kern w:val="0"/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987" w:right="1134" w:bottom="98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9902D75"/>
    <w:rsid w:val="00024B31"/>
    <w:rsid w:val="00132B6E"/>
    <w:rsid w:val="009505A3"/>
    <w:rsid w:val="009D78A0"/>
    <w:rsid w:val="00B21DC0"/>
    <w:rsid w:val="018F5A86"/>
    <w:rsid w:val="029C075E"/>
    <w:rsid w:val="0D270C9D"/>
    <w:rsid w:val="0E996119"/>
    <w:rsid w:val="0EFB784D"/>
    <w:rsid w:val="10E26F2C"/>
    <w:rsid w:val="16200813"/>
    <w:rsid w:val="17F757B0"/>
    <w:rsid w:val="1C2B57E0"/>
    <w:rsid w:val="1D7F12E1"/>
    <w:rsid w:val="213B184A"/>
    <w:rsid w:val="22A84296"/>
    <w:rsid w:val="24773118"/>
    <w:rsid w:val="258F072B"/>
    <w:rsid w:val="2E042272"/>
    <w:rsid w:val="30180E6D"/>
    <w:rsid w:val="3A2E7589"/>
    <w:rsid w:val="4769333B"/>
    <w:rsid w:val="49320F63"/>
    <w:rsid w:val="4B874BEF"/>
    <w:rsid w:val="54600858"/>
    <w:rsid w:val="5AF25C58"/>
    <w:rsid w:val="5B495B5D"/>
    <w:rsid w:val="5BF13594"/>
    <w:rsid w:val="634D7D3B"/>
    <w:rsid w:val="657F7140"/>
    <w:rsid w:val="694678FB"/>
    <w:rsid w:val="73EF540C"/>
    <w:rsid w:val="79902D75"/>
    <w:rsid w:val="7A0E6546"/>
    <w:rsid w:val="7BD56CFE"/>
    <w:rsid w:val="7DB3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uiPriority w:val="99"/>
    <w:rPr>
      <w:sz w:val="18"/>
      <w:szCs w:val="18"/>
    </w:rPr>
  </w:style>
  <w:style w:type="character" w:customStyle="1" w:styleId="7">
    <w:name w:val="Header Char"/>
    <w:basedOn w:val="4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206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2018-02-23T01:33:00Z</dcterms:created>
  <dc:creator>黄山毛峰</dc:creator>
  <cp:lastModifiedBy>落叶</cp:lastModifiedBy>
  <cp:lastPrinted>2018-12-29T02:35:51Z</cp:lastPrinted>
  <dcterms:modified xsi:type="dcterms:W3CDTF">2018-12-29T02:35:54Z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