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宋体" w:cs="宋体"/>
          <w:b/>
          <w:color w:val="262626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262626"/>
          <w:kern w:val="0"/>
          <w:sz w:val="36"/>
          <w:szCs w:val="36"/>
        </w:rPr>
        <w:t>安徽建筑大学</w:t>
      </w:r>
      <w:r>
        <w:rPr>
          <w:rFonts w:ascii="宋体" w:hAnsi="宋体" w:cs="宋体"/>
          <w:b/>
          <w:color w:val="262626"/>
          <w:kern w:val="0"/>
          <w:sz w:val="36"/>
          <w:szCs w:val="36"/>
        </w:rPr>
        <w:t>2018-2019</w:t>
      </w:r>
      <w:r>
        <w:rPr>
          <w:rFonts w:hint="eastAsia" w:ascii="宋体" w:hAnsi="宋体" w:cs="宋体"/>
          <w:b/>
          <w:color w:val="262626"/>
          <w:kern w:val="0"/>
          <w:sz w:val="36"/>
          <w:szCs w:val="36"/>
        </w:rPr>
        <w:t>学年第二学期</w:t>
      </w:r>
    </w:p>
    <w:p>
      <w:pPr>
        <w:widowControl/>
        <w:spacing w:line="480" w:lineRule="auto"/>
        <w:jc w:val="center"/>
        <w:rPr>
          <w:rFonts w:ascii="宋体" w:cs="宋体"/>
          <w:b/>
          <w:color w:val="262626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262626"/>
          <w:kern w:val="0"/>
          <w:sz w:val="36"/>
          <w:szCs w:val="36"/>
        </w:rPr>
        <w:t>南校区夜间值班表</w:t>
      </w:r>
    </w:p>
    <w:tbl>
      <w:tblPr>
        <w:tblStyle w:val="5"/>
        <w:tblW w:w="93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562"/>
        <w:gridCol w:w="1978"/>
        <w:gridCol w:w="3213"/>
        <w:gridCol w:w="536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4"/>
              </w:rPr>
              <w:t>时间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b/>
                <w:bCs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4"/>
              </w:rPr>
              <w:t>带班领导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b/>
                <w:bCs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4"/>
              </w:rPr>
              <w:t>值班人员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b/>
                <w:bCs/>
                <w:color w:val="262626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262626"/>
                <w:kern w:val="0"/>
                <w:sz w:val="24"/>
              </w:rPr>
              <w:t>值班司机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蔡新立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徐庚阳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唐志敏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任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徐祖明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雷庆关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许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黄升才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朱达荣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仲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勇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陈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方潜生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ind w:firstLine="600" w:firstLineChars="250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闵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杰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章曙光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汪力君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李万银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王祥贵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史春恺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余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旭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飞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瞿其强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黄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镭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戴前宏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杜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吴运传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杜绍虎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任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张亚新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孙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永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许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吕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萍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段宗志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张兆许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龚乃胜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万德军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陈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瑾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马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宾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徐华洋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储金龙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丁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琨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张家善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卢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平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瞿其强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陶春林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唐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黎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杜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箭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韬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程家福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任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程海峰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霖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许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魏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东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汤广来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徐庚阳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唐志敏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陈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徐祖明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雷庆关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黄升才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朱达荣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仲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勇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成祖德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闵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杰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章曙光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瞿其强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汪力君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李万银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杜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王祥贵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史春恺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任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余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旭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飞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许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黄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镭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戴前宏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吴运传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杜绍虎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陈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张亚新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孙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永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黄显怀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段宗志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张兆许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龚乃胜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万德军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瑾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马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宾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瞿其强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徐华洋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杜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储金龙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丁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琨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任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张家善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卢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平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许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31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陶春林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唐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黎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丁克伟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韬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程家福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陈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程海峰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霖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魏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东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汤广来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徐庚阳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唐志敏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徐祖明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雷庆关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瞿其强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黄升才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杜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朱达荣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仲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勇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任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蔡新立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spacing w:line="508" w:lineRule="exact"/>
              <w:ind w:firstLine="600" w:firstLineChars="250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闵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杰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章曙光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许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汪力君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李万银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王祥贵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史春恺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陈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余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旭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飞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黄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镭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戴前宏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吴运传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杜绍虎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张亚新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孙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永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瞿其强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方潜生</w:t>
            </w: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段宗志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张兆许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杜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龚乃胜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万德军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任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刘瑾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马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宾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许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徐华洋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健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储金龙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丁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琨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陈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张家善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卢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平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陶春林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唐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黎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吕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萍</w:t>
            </w: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韬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程家福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程海峰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霖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瞿其强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魏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东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汤广来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杜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徐庚阳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唐志敏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任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徐祖明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雷庆关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许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黄升才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浩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朱达荣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仲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勇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陈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箭</w:t>
            </w: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闵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杰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章曙光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汪力君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李万银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王祥贵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史春恺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余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旭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飞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瞿其强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黄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镭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戴前宏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杜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吴运传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杜绍虎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任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张亚新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孙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永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许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成祖德</w:t>
            </w: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段宗志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张兆许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周二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龚乃胜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万德军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陈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瑾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马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宾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周四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徐华洋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宋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健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周五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储金龙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丁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琨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周六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张家善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卢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平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瞿其强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周日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</w:p>
        </w:tc>
        <w:tc>
          <w:tcPr>
            <w:tcW w:w="3749" w:type="dxa"/>
            <w:gridSpan w:val="2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陶春林</w:t>
            </w:r>
            <w:r>
              <w:rPr>
                <w:rFonts w:ascii="宋体" w:cs="宋体"/>
                <w:color w:val="262626"/>
                <w:kern w:val="0"/>
                <w:sz w:val="24"/>
              </w:rPr>
              <w:tab/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唐</w:t>
            </w:r>
            <w:r>
              <w:rPr>
                <w:rFonts w:ascii="宋体" w:hAnsi="宋体" w:cs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黎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</w:rPr>
              <w:t>杜</w:t>
            </w:r>
            <w:r>
              <w:rPr>
                <w:rFonts w:ascii="宋体" w:hAnsi="宋体"/>
                <w:color w:val="262626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</w:rPr>
              <w:t>军</w:t>
            </w:r>
          </w:p>
        </w:tc>
      </w:tr>
    </w:tbl>
    <w:p>
      <w:pPr>
        <w:widowControl/>
        <w:spacing w:line="360" w:lineRule="exact"/>
        <w:ind w:left="1443" w:leftChars="228" w:right="-241" w:rightChars="-115" w:hanging="964" w:hangingChars="400"/>
        <w:jc w:val="left"/>
        <w:rPr>
          <w:rFonts w:ascii="宋体" w:cs="宋体"/>
          <w:b/>
          <w:color w:val="262626"/>
          <w:kern w:val="0"/>
          <w:sz w:val="24"/>
        </w:rPr>
      </w:pPr>
      <w:r>
        <w:rPr>
          <w:rFonts w:hint="eastAsia" w:ascii="宋体" w:hAnsi="宋体" w:cs="宋体"/>
          <w:b/>
          <w:color w:val="262626"/>
          <w:kern w:val="0"/>
          <w:sz w:val="24"/>
        </w:rPr>
        <w:t>注：</w:t>
      </w:r>
      <w:r>
        <w:rPr>
          <w:rFonts w:ascii="宋体" w:hAnsi="宋体" w:cs="宋体"/>
          <w:b/>
          <w:color w:val="262626"/>
          <w:kern w:val="0"/>
          <w:sz w:val="24"/>
        </w:rPr>
        <w:t>1</w:t>
      </w:r>
      <w:r>
        <w:rPr>
          <w:rFonts w:hint="eastAsia" w:ascii="宋体" w:hAnsi="宋体" w:cs="宋体"/>
          <w:b/>
          <w:color w:val="262626"/>
          <w:kern w:val="0"/>
          <w:sz w:val="24"/>
        </w:rPr>
        <w:t>、</w:t>
      </w:r>
      <w:r>
        <w:rPr>
          <w:rFonts w:ascii="宋体" w:hAnsi="宋体" w:cs="宋体"/>
          <w:b/>
          <w:color w:val="262626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color w:val="262626"/>
          <w:kern w:val="0"/>
          <w:sz w:val="24"/>
        </w:rPr>
        <w:t>值班人员务必坚守岗位，认真负责地填写值班记录，遇突发事件须立即向带班校领导报告。</w:t>
      </w:r>
    </w:p>
    <w:p>
      <w:pPr>
        <w:widowControl/>
        <w:spacing w:line="360" w:lineRule="exact"/>
        <w:ind w:right="-241" w:rightChars="-115" w:firstLine="964" w:firstLineChars="400"/>
        <w:jc w:val="left"/>
        <w:rPr>
          <w:rFonts w:ascii="宋体" w:cs="宋体"/>
          <w:b/>
          <w:color w:val="262626"/>
          <w:kern w:val="0"/>
          <w:sz w:val="24"/>
        </w:rPr>
      </w:pPr>
      <w:r>
        <w:rPr>
          <w:rFonts w:ascii="宋体" w:hAnsi="宋体" w:cs="宋体"/>
          <w:b/>
          <w:color w:val="262626"/>
          <w:kern w:val="0"/>
          <w:sz w:val="24"/>
        </w:rPr>
        <w:t>2</w:t>
      </w:r>
      <w:r>
        <w:rPr>
          <w:rFonts w:hint="eastAsia" w:ascii="宋体" w:hAnsi="宋体" w:cs="宋体"/>
          <w:b/>
          <w:color w:val="262626"/>
          <w:kern w:val="0"/>
          <w:sz w:val="24"/>
        </w:rPr>
        <w:t>、</w:t>
      </w:r>
      <w:r>
        <w:rPr>
          <w:rFonts w:ascii="宋体" w:hAnsi="宋体" w:cs="宋体"/>
          <w:b/>
          <w:color w:val="262626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color w:val="262626"/>
          <w:kern w:val="0"/>
          <w:sz w:val="24"/>
        </w:rPr>
        <w:t>带班校领导采取抽查方式对各部门值班情况进行检查。</w:t>
      </w:r>
    </w:p>
    <w:p>
      <w:pPr>
        <w:widowControl/>
        <w:spacing w:line="360" w:lineRule="exact"/>
        <w:ind w:right="-241" w:rightChars="-115" w:firstLine="964" w:firstLineChars="400"/>
        <w:jc w:val="left"/>
        <w:rPr>
          <w:rFonts w:ascii="宋体" w:cs="宋体"/>
          <w:b/>
          <w:color w:val="262626"/>
          <w:kern w:val="0"/>
          <w:sz w:val="24"/>
        </w:rPr>
      </w:pPr>
      <w:r>
        <w:rPr>
          <w:rFonts w:ascii="宋体" w:hAnsi="宋体" w:cs="宋体"/>
          <w:b/>
          <w:color w:val="262626"/>
          <w:kern w:val="0"/>
          <w:sz w:val="24"/>
        </w:rPr>
        <w:t>3</w:t>
      </w:r>
      <w:r>
        <w:rPr>
          <w:rFonts w:hint="eastAsia" w:ascii="宋体" w:hAnsi="宋体" w:cs="宋体"/>
          <w:b/>
          <w:color w:val="262626"/>
          <w:kern w:val="0"/>
          <w:sz w:val="24"/>
        </w:rPr>
        <w:t>、</w:t>
      </w:r>
      <w:r>
        <w:rPr>
          <w:rFonts w:ascii="宋体" w:hAnsi="宋体" w:cs="宋体"/>
          <w:b/>
          <w:color w:val="262626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color w:val="262626"/>
          <w:kern w:val="0"/>
          <w:sz w:val="24"/>
        </w:rPr>
        <w:t>值班时间：</w:t>
      </w:r>
      <w:r>
        <w:rPr>
          <w:rFonts w:ascii="宋体" w:hAnsi="宋体" w:cs="宋体"/>
          <w:b/>
          <w:color w:val="262626"/>
          <w:kern w:val="0"/>
          <w:sz w:val="24"/>
        </w:rPr>
        <w:t>18</w:t>
      </w:r>
      <w:r>
        <w:rPr>
          <w:rFonts w:hint="eastAsia" w:ascii="宋体" w:hAnsi="宋体" w:cs="宋体"/>
          <w:b/>
          <w:color w:val="262626"/>
          <w:kern w:val="0"/>
          <w:sz w:val="24"/>
        </w:rPr>
        <w:t>：</w:t>
      </w:r>
      <w:r>
        <w:rPr>
          <w:rFonts w:ascii="宋体" w:cs="宋体"/>
          <w:b/>
          <w:color w:val="262626"/>
          <w:kern w:val="0"/>
          <w:sz w:val="24"/>
        </w:rPr>
        <w:t>00</w:t>
      </w:r>
      <w:r>
        <w:rPr>
          <w:rFonts w:hint="eastAsia" w:ascii="宋体" w:hAnsi="宋体" w:cs="宋体"/>
          <w:b/>
          <w:color w:val="262626"/>
          <w:kern w:val="0"/>
          <w:sz w:val="24"/>
        </w:rPr>
        <w:t>至次日</w:t>
      </w:r>
      <w:r>
        <w:rPr>
          <w:rFonts w:ascii="宋体" w:hAnsi="宋体" w:cs="宋体"/>
          <w:b/>
          <w:color w:val="262626"/>
          <w:kern w:val="0"/>
          <w:sz w:val="24"/>
        </w:rPr>
        <w:t>7</w:t>
      </w:r>
      <w:r>
        <w:rPr>
          <w:rFonts w:hint="eastAsia" w:ascii="宋体" w:hAnsi="宋体" w:cs="宋体"/>
          <w:b/>
          <w:color w:val="262626"/>
          <w:kern w:val="0"/>
          <w:sz w:val="24"/>
        </w:rPr>
        <w:t>：</w:t>
      </w:r>
      <w:r>
        <w:rPr>
          <w:rFonts w:ascii="宋体" w:cs="宋体"/>
          <w:b/>
          <w:color w:val="262626"/>
          <w:kern w:val="0"/>
          <w:sz w:val="24"/>
        </w:rPr>
        <w:t>00</w:t>
      </w:r>
      <w:r>
        <w:rPr>
          <w:rFonts w:hint="eastAsia" w:ascii="宋体" w:hAnsi="宋体" w:cs="宋体"/>
          <w:b/>
          <w:color w:val="262626"/>
          <w:kern w:val="0"/>
          <w:sz w:val="24"/>
        </w:rPr>
        <w:t>。</w:t>
      </w:r>
    </w:p>
    <w:p>
      <w:pPr>
        <w:widowControl/>
        <w:spacing w:line="360" w:lineRule="exact"/>
        <w:ind w:right="-241" w:rightChars="-115" w:firstLine="964" w:firstLineChars="400"/>
        <w:jc w:val="left"/>
        <w:rPr>
          <w:rFonts w:ascii="宋体" w:cs="宋体"/>
          <w:sz w:val="24"/>
        </w:rPr>
      </w:pPr>
      <w:r>
        <w:rPr>
          <w:rFonts w:ascii="宋体" w:hAnsi="宋体" w:cs="宋体"/>
          <w:b/>
          <w:color w:val="262626"/>
          <w:kern w:val="0"/>
          <w:sz w:val="24"/>
        </w:rPr>
        <w:t>4</w:t>
      </w:r>
      <w:r>
        <w:rPr>
          <w:rFonts w:hint="eastAsia" w:ascii="宋体" w:hAnsi="宋体" w:cs="宋体"/>
          <w:b/>
          <w:color w:val="262626"/>
          <w:kern w:val="0"/>
          <w:sz w:val="24"/>
        </w:rPr>
        <w:t>、</w:t>
      </w:r>
      <w:r>
        <w:rPr>
          <w:rFonts w:ascii="宋体" w:hAnsi="宋体" w:cs="宋体"/>
          <w:b/>
          <w:color w:val="262626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color w:val="262626"/>
          <w:kern w:val="0"/>
          <w:sz w:val="24"/>
        </w:rPr>
        <w:t>值班地点：</w:t>
      </w:r>
      <w:r>
        <w:rPr>
          <w:rFonts w:ascii="宋体" w:hAnsi="宋体" w:cs="宋体"/>
          <w:b/>
          <w:color w:val="262626"/>
          <w:kern w:val="0"/>
          <w:sz w:val="24"/>
        </w:rPr>
        <w:t>10#</w:t>
      </w:r>
      <w:r>
        <w:rPr>
          <w:rFonts w:hint="eastAsia" w:ascii="宋体" w:hAnsi="宋体" w:cs="宋体"/>
          <w:b/>
          <w:color w:val="262626"/>
          <w:kern w:val="0"/>
          <w:sz w:val="24"/>
        </w:rPr>
        <w:t>南区值班室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86" w:right="1080" w:bottom="986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9902D75"/>
    <w:rsid w:val="00063BD7"/>
    <w:rsid w:val="00162BF2"/>
    <w:rsid w:val="00452083"/>
    <w:rsid w:val="005C5763"/>
    <w:rsid w:val="00746E19"/>
    <w:rsid w:val="00C73479"/>
    <w:rsid w:val="00FC7E1C"/>
    <w:rsid w:val="018F5A86"/>
    <w:rsid w:val="029C075E"/>
    <w:rsid w:val="05F70089"/>
    <w:rsid w:val="0D270C9D"/>
    <w:rsid w:val="0E996119"/>
    <w:rsid w:val="0EFB784D"/>
    <w:rsid w:val="10E26F2C"/>
    <w:rsid w:val="127D6324"/>
    <w:rsid w:val="16200813"/>
    <w:rsid w:val="17F757B0"/>
    <w:rsid w:val="1C2B57E0"/>
    <w:rsid w:val="1D7F12E1"/>
    <w:rsid w:val="213B184A"/>
    <w:rsid w:val="22A84296"/>
    <w:rsid w:val="24773118"/>
    <w:rsid w:val="258F072B"/>
    <w:rsid w:val="2E042272"/>
    <w:rsid w:val="30180E6D"/>
    <w:rsid w:val="40BA4620"/>
    <w:rsid w:val="4769333B"/>
    <w:rsid w:val="49320F63"/>
    <w:rsid w:val="4F322BD0"/>
    <w:rsid w:val="54600858"/>
    <w:rsid w:val="5AF25C58"/>
    <w:rsid w:val="5BF13594"/>
    <w:rsid w:val="634D7D3B"/>
    <w:rsid w:val="657F7140"/>
    <w:rsid w:val="67140B63"/>
    <w:rsid w:val="694678FB"/>
    <w:rsid w:val="73EF540C"/>
    <w:rsid w:val="79902D75"/>
    <w:rsid w:val="7BD56CFE"/>
    <w:rsid w:val="7DB3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7">
    <w:name w:val="Header Char"/>
    <w:basedOn w:val="4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343</Words>
  <Characters>1958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2018-02-23T01:33:00Z</dcterms:created>
  <dc:creator>黄山毛峰</dc:creator>
  <cp:lastModifiedBy>lhzc</cp:lastModifiedBy>
  <cp:lastPrinted>2019-02-15T05:27:00Z</cp:lastPrinted>
  <dcterms:modified xsi:type="dcterms:W3CDTF">2019-02-21T03:17:53Z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