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自愿参赛责任书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2021年安徽建筑大学教职工三人制篮球赛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2.我充分了解本次活动期间的训练或比赛有潜在的危险，以及可能由此而导致的受伤或事故，我会竭尽所能，以对自己的安全负责任的态度参赛。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3.我本人愿意遵守本次比赛活动的所有规则规定，如果本人在参赛过程中发现或注意到任何风险和潜在风险，本人将立刻终止参赛或告之赛会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4.我本人以及我的继承人、代理人、个人代表或亲属将放弃追究所有导致伤残、损失或死亡的权利。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愿遵守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合肥市疫情防控及安徽建筑大学疫情防控政策。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.我同意接受在比赛期间发生受伤或事故的相关费用本人负担。</w:t>
      </w:r>
    </w:p>
    <w:p>
      <w:pPr>
        <w:ind w:firstLine="420" w:firstLineChars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本人已认真阅读全面理解以上内容，且对上述所有内容予以确认并承担相应的法律责任，本人签署此责任书纯属自愿。</w:t>
      </w:r>
    </w:p>
    <w:p>
      <w:pPr>
        <w:ind w:firstLine="420" w:firstLineChars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参赛者签名：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___________________________________________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___________________________________________________________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___________________________________________________________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签署时间：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F"/>
    <w:rsid w:val="0012339B"/>
    <w:rsid w:val="001E7581"/>
    <w:rsid w:val="002D2BE4"/>
    <w:rsid w:val="002E1372"/>
    <w:rsid w:val="00310EE9"/>
    <w:rsid w:val="00365925"/>
    <w:rsid w:val="00453C03"/>
    <w:rsid w:val="00487CC5"/>
    <w:rsid w:val="00514346"/>
    <w:rsid w:val="007264EF"/>
    <w:rsid w:val="00797AB0"/>
    <w:rsid w:val="007A60D6"/>
    <w:rsid w:val="007C78B2"/>
    <w:rsid w:val="00972DE2"/>
    <w:rsid w:val="00A1446E"/>
    <w:rsid w:val="00A500FF"/>
    <w:rsid w:val="00AA3842"/>
    <w:rsid w:val="00B878B1"/>
    <w:rsid w:val="00C27A8B"/>
    <w:rsid w:val="00C32C33"/>
    <w:rsid w:val="00C83854"/>
    <w:rsid w:val="00D3070F"/>
    <w:rsid w:val="00D634C7"/>
    <w:rsid w:val="00E27A53"/>
    <w:rsid w:val="00F06501"/>
    <w:rsid w:val="00FD1155"/>
    <w:rsid w:val="00FF424A"/>
    <w:rsid w:val="02A113B1"/>
    <w:rsid w:val="04C2432C"/>
    <w:rsid w:val="08433946"/>
    <w:rsid w:val="098017A2"/>
    <w:rsid w:val="109A1F65"/>
    <w:rsid w:val="113645FF"/>
    <w:rsid w:val="12F82D78"/>
    <w:rsid w:val="130132BD"/>
    <w:rsid w:val="14C84D79"/>
    <w:rsid w:val="15260148"/>
    <w:rsid w:val="157820A3"/>
    <w:rsid w:val="16D74E73"/>
    <w:rsid w:val="17D85287"/>
    <w:rsid w:val="1A785AD1"/>
    <w:rsid w:val="1B5A721E"/>
    <w:rsid w:val="1F55595C"/>
    <w:rsid w:val="20175EC8"/>
    <w:rsid w:val="221340B0"/>
    <w:rsid w:val="23C7424B"/>
    <w:rsid w:val="23F27A53"/>
    <w:rsid w:val="240D3E09"/>
    <w:rsid w:val="246F66B0"/>
    <w:rsid w:val="27ED721B"/>
    <w:rsid w:val="29F33009"/>
    <w:rsid w:val="2A0230B2"/>
    <w:rsid w:val="2D9F0362"/>
    <w:rsid w:val="2E1E5F68"/>
    <w:rsid w:val="314E4AA3"/>
    <w:rsid w:val="31FE581A"/>
    <w:rsid w:val="32B2494D"/>
    <w:rsid w:val="338825DB"/>
    <w:rsid w:val="33F82A93"/>
    <w:rsid w:val="346D6FFC"/>
    <w:rsid w:val="373B0EF3"/>
    <w:rsid w:val="37AD5567"/>
    <w:rsid w:val="392402C1"/>
    <w:rsid w:val="39C76F52"/>
    <w:rsid w:val="3B2D1F25"/>
    <w:rsid w:val="402B1ED4"/>
    <w:rsid w:val="427F4AD0"/>
    <w:rsid w:val="431A042F"/>
    <w:rsid w:val="44A44195"/>
    <w:rsid w:val="476B08D7"/>
    <w:rsid w:val="477E40CF"/>
    <w:rsid w:val="47886745"/>
    <w:rsid w:val="47D109E8"/>
    <w:rsid w:val="49C818EA"/>
    <w:rsid w:val="4BF57E88"/>
    <w:rsid w:val="4E236B32"/>
    <w:rsid w:val="4E805200"/>
    <w:rsid w:val="4FB31385"/>
    <w:rsid w:val="512561AC"/>
    <w:rsid w:val="52A85AF7"/>
    <w:rsid w:val="53866B1B"/>
    <w:rsid w:val="549819AB"/>
    <w:rsid w:val="58D61DDF"/>
    <w:rsid w:val="59116303"/>
    <w:rsid w:val="5AF81430"/>
    <w:rsid w:val="5B5869E4"/>
    <w:rsid w:val="5D0D5F4E"/>
    <w:rsid w:val="5D6A6E27"/>
    <w:rsid w:val="5D8B7420"/>
    <w:rsid w:val="5EB77028"/>
    <w:rsid w:val="5FF032A8"/>
    <w:rsid w:val="60764BFD"/>
    <w:rsid w:val="60B83A1F"/>
    <w:rsid w:val="624D24A6"/>
    <w:rsid w:val="62BE29D3"/>
    <w:rsid w:val="6469206B"/>
    <w:rsid w:val="67750E30"/>
    <w:rsid w:val="692160FD"/>
    <w:rsid w:val="6966113E"/>
    <w:rsid w:val="69BB3872"/>
    <w:rsid w:val="6F0F0BBB"/>
    <w:rsid w:val="72DE5F67"/>
    <w:rsid w:val="72E27D14"/>
    <w:rsid w:val="73B33CCE"/>
    <w:rsid w:val="745367AB"/>
    <w:rsid w:val="756E1EC9"/>
    <w:rsid w:val="788813F8"/>
    <w:rsid w:val="79A5754A"/>
    <w:rsid w:val="7A9B3DAF"/>
    <w:rsid w:val="7ACC4A59"/>
    <w:rsid w:val="7B4A4E2E"/>
    <w:rsid w:val="7B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0" w:semiHidden="0" w:name="Table Web 2" w:locked="1"/>
    <w:lsdException w:uiPriority="99" w:name="Table Web 3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99"/>
    <w:rPr>
      <w:rFonts w:cs="Times New Roman"/>
      <w:color w:val="800080"/>
      <w:u w:val="single"/>
    </w:rPr>
  </w:style>
  <w:style w:type="character" w:styleId="6">
    <w:name w:val="Hyperlink"/>
    <w:basedOn w:val="4"/>
    <w:semiHidden/>
    <w:qFormat/>
    <w:uiPriority w:val="99"/>
    <w:rPr>
      <w:rFonts w:cs="Times New Roman"/>
      <w:color w:val="0000FF"/>
      <w:u w:val="single"/>
    </w:rPr>
  </w:style>
  <w:style w:type="paragraph" w:customStyle="1" w:styleId="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Subtle Emphasis1"/>
    <w:basedOn w:val="4"/>
    <w:qFormat/>
    <w:uiPriority w:val="99"/>
    <w:rPr>
      <w:rFonts w:cs="Times New Roman"/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274</Words>
  <Characters>1562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2018-04-03T16:31:00Z</dcterms:created>
  <dc:creator>admin</dc:creator>
  <cp:lastModifiedBy>云淡风轻</cp:lastModifiedBy>
  <cp:lastPrinted>2021-09-23T15:31:00Z</cp:lastPrinted>
  <dcterms:modified xsi:type="dcterms:W3CDTF">2021-09-29T08:22:55Z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B3C2884C1370462A9C5707F96B3567BD</vt:lpwstr>
  </property>
</Properties>
</file>